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B2E" w:rsidRPr="00A95A7F" w:rsidRDefault="00682B2E" w:rsidP="00A95A7F">
      <w:pPr>
        <w:overflowPunct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 w:rsidRPr="00A95A7F">
        <w:rPr>
          <w:rFonts w:ascii="メイリオ" w:eastAsia="メイリオ" w:hAnsi="メイリオ" w:cs="メイリオ" w:hint="eastAsia"/>
          <w:sz w:val="24"/>
          <w:szCs w:val="24"/>
        </w:rPr>
        <w:t>様式第</w:t>
      </w:r>
      <w:r w:rsidR="00A95A7F">
        <w:rPr>
          <w:rFonts w:ascii="メイリオ" w:eastAsia="メイリオ" w:hAnsi="メイリオ" w:cs="メイリオ" w:hint="eastAsia"/>
          <w:sz w:val="24"/>
          <w:szCs w:val="24"/>
        </w:rPr>
        <w:t>９</w:t>
      </w:r>
      <w:r w:rsidRPr="00A95A7F">
        <w:rPr>
          <w:rFonts w:ascii="メイリオ" w:eastAsia="メイリオ" w:hAnsi="メイリオ" w:cs="メイリオ" w:hint="eastAsia"/>
          <w:sz w:val="24"/>
          <w:szCs w:val="24"/>
        </w:rPr>
        <w:t>号</w:t>
      </w:r>
      <w:r w:rsidRPr="00A95A7F">
        <w:rPr>
          <w:rFonts w:ascii="メイリオ" w:eastAsia="メイリオ" w:hAnsi="メイリオ" w:cs="メイリオ"/>
          <w:sz w:val="24"/>
          <w:szCs w:val="24"/>
        </w:rPr>
        <w:t>(</w:t>
      </w:r>
      <w:r w:rsidRPr="00A95A7F">
        <w:rPr>
          <w:rFonts w:ascii="メイリオ" w:eastAsia="メイリオ" w:hAnsi="メイリオ" w:cs="メイリオ" w:hint="eastAsia"/>
          <w:sz w:val="24"/>
          <w:szCs w:val="24"/>
        </w:rPr>
        <w:t>第</w:t>
      </w:r>
      <w:r w:rsidR="00A95A7F">
        <w:rPr>
          <w:rFonts w:ascii="メイリオ" w:eastAsia="メイリオ" w:hAnsi="メイリオ" w:cs="メイリオ" w:hint="eastAsia"/>
          <w:sz w:val="24"/>
          <w:szCs w:val="24"/>
        </w:rPr>
        <w:t>８</w:t>
      </w:r>
      <w:r w:rsidRPr="00A95A7F">
        <w:rPr>
          <w:rFonts w:ascii="メイリオ" w:eastAsia="メイリオ" w:hAnsi="メイリオ" w:cs="メイリオ" w:hint="eastAsia"/>
          <w:sz w:val="24"/>
          <w:szCs w:val="24"/>
        </w:rPr>
        <w:t>条関係</w:t>
      </w:r>
      <w:r w:rsidRPr="00A95A7F">
        <w:rPr>
          <w:rFonts w:ascii="メイリオ" w:eastAsia="メイリオ" w:hAnsi="メイリオ" w:cs="メイリオ"/>
          <w:sz w:val="24"/>
          <w:szCs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155"/>
        <w:gridCol w:w="5880"/>
      </w:tblGrid>
      <w:tr w:rsidR="00682B2E" w:rsidRPr="00A95A7F">
        <w:trPr>
          <w:cantSplit/>
          <w:trHeight w:val="4509"/>
        </w:trPr>
        <w:tc>
          <w:tcPr>
            <w:tcW w:w="8505" w:type="dxa"/>
            <w:gridSpan w:val="3"/>
          </w:tcPr>
          <w:p w:rsidR="00A95A7F" w:rsidRPr="00A95A7F" w:rsidRDefault="00A95A7F" w:rsidP="00A95A7F"/>
          <w:p w:rsidR="00682B2E" w:rsidRPr="00A95A7F" w:rsidRDefault="00682B2E" w:rsidP="00A95A7F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95A7F">
              <w:rPr>
                <w:rFonts w:ascii="メイリオ" w:eastAsia="メイリオ" w:hAnsi="メイリオ" w:cs="メイリオ" w:hint="eastAsia"/>
                <w:sz w:val="24"/>
                <w:szCs w:val="24"/>
              </w:rPr>
              <w:t>煙火災害発生状況報告書</w:t>
            </w:r>
          </w:p>
          <w:p w:rsidR="00682B2E" w:rsidRPr="00A95A7F" w:rsidRDefault="00682B2E" w:rsidP="00A95A7F">
            <w:pPr>
              <w:overflowPunct w:val="0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682B2E" w:rsidRPr="00A95A7F" w:rsidRDefault="00682B2E" w:rsidP="00A95A7F">
            <w:pPr>
              <w:overflowPunct w:val="0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95A7F">
              <w:rPr>
                <w:rFonts w:ascii="メイリオ" w:eastAsia="メイリオ" w:hAnsi="メイリオ" w:cs="メイリオ" w:hint="eastAsia"/>
                <w:sz w:val="24"/>
                <w:szCs w:val="24"/>
              </w:rPr>
              <w:t>年</w:t>
            </w:r>
            <w:r w:rsidR="005C122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</w:t>
            </w:r>
            <w:r w:rsidRPr="00A95A7F">
              <w:rPr>
                <w:rFonts w:ascii="メイリオ" w:eastAsia="メイリオ" w:hAnsi="メイリオ" w:cs="メイリオ" w:hint="eastAsia"/>
                <w:sz w:val="24"/>
                <w:szCs w:val="24"/>
              </w:rPr>
              <w:t>月</w:t>
            </w:r>
            <w:r w:rsidR="005C122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</w:t>
            </w:r>
            <w:r w:rsidRPr="00A95A7F">
              <w:rPr>
                <w:rFonts w:ascii="メイリオ" w:eastAsia="メイリオ" w:hAnsi="メイリオ" w:cs="メイリオ" w:hint="eastAsia"/>
                <w:sz w:val="24"/>
                <w:szCs w:val="24"/>
              </w:rPr>
              <w:t>日</w:t>
            </w:r>
          </w:p>
          <w:p w:rsidR="00682B2E" w:rsidRPr="00A95A7F" w:rsidRDefault="00682B2E" w:rsidP="00A95A7F">
            <w:pPr>
              <w:overflowPunct w:val="0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682B2E" w:rsidRPr="00A95A7F" w:rsidRDefault="00682B2E" w:rsidP="00A95A7F">
            <w:pPr>
              <w:overflowPunct w:val="0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682B2E" w:rsidRPr="00A95A7F" w:rsidRDefault="00682B2E" w:rsidP="00A95A7F">
            <w:pPr>
              <w:overflowPunct w:val="0"/>
              <w:spacing w:line="360" w:lineRule="exact"/>
              <w:ind w:firstLineChars="100" w:firstLine="24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95A7F">
              <w:rPr>
                <w:rFonts w:ascii="メイリオ" w:eastAsia="メイリオ" w:hAnsi="メイリオ" w:cs="メイリオ" w:hint="eastAsia"/>
                <w:sz w:val="24"/>
                <w:szCs w:val="24"/>
              </w:rPr>
              <w:t>豊田市長　様</w:t>
            </w:r>
          </w:p>
          <w:p w:rsidR="00682B2E" w:rsidRPr="00A95A7F" w:rsidRDefault="00682B2E" w:rsidP="00A95A7F">
            <w:pPr>
              <w:overflowPunct w:val="0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682B2E" w:rsidRPr="00A95A7F" w:rsidRDefault="00682B2E" w:rsidP="00A95A7F">
            <w:pPr>
              <w:overflowPunct w:val="0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682B2E" w:rsidRPr="00A95A7F" w:rsidRDefault="00682B2E" w:rsidP="00A95A7F">
            <w:pPr>
              <w:overflowPunct w:val="0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95A7F">
              <w:rPr>
                <w:rFonts w:ascii="メイリオ" w:eastAsia="メイリオ" w:hAnsi="メイリオ" w:cs="メイリオ" w:hint="eastAsia"/>
                <w:spacing w:val="315"/>
                <w:sz w:val="24"/>
                <w:szCs w:val="24"/>
              </w:rPr>
              <w:t>住</w:t>
            </w:r>
            <w:r w:rsidRPr="00A95A7F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所　　　　　　　　　　　　　　　</w:t>
            </w:r>
          </w:p>
          <w:p w:rsidR="00682B2E" w:rsidRPr="00A95A7F" w:rsidRDefault="00682B2E" w:rsidP="00A95A7F">
            <w:pPr>
              <w:overflowPunct w:val="0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95A7F">
              <w:rPr>
                <w:rFonts w:ascii="メイリオ" w:eastAsia="メイリオ" w:hAnsi="メイリオ" w:cs="メイリオ" w:hint="eastAsia"/>
                <w:spacing w:val="315"/>
                <w:sz w:val="24"/>
                <w:szCs w:val="24"/>
              </w:rPr>
              <w:t>氏</w:t>
            </w:r>
            <w:r w:rsidR="005774C3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名　　　　　　　　　　　　</w:t>
            </w:r>
            <w:bookmarkStart w:id="0" w:name="_GoBack"/>
            <w:bookmarkEnd w:id="0"/>
            <w:r w:rsidRPr="00A95A7F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</w:t>
            </w:r>
          </w:p>
          <w:p w:rsidR="00682B2E" w:rsidRPr="00A95A7F" w:rsidRDefault="00A95A7F" w:rsidP="00A95A7F">
            <w:pPr>
              <w:overflowPunct w:val="0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</w:t>
            </w:r>
            <w:r w:rsidR="00682B2E" w:rsidRPr="00A95A7F">
              <w:rPr>
                <w:rFonts w:ascii="メイリオ" w:eastAsia="メイリオ" w:hAnsi="メイリオ" w:cs="メイリオ"/>
                <w:sz w:val="24"/>
                <w:szCs w:val="24"/>
              </w:rPr>
              <w:t>(</w:t>
            </w:r>
            <w:r w:rsidR="00682B2E" w:rsidRPr="00A95A7F">
              <w:rPr>
                <w:rFonts w:ascii="メイリオ" w:eastAsia="メイリオ" w:hAnsi="メイリオ" w:cs="メイリオ" w:hint="eastAsia"/>
                <w:sz w:val="24"/>
                <w:szCs w:val="24"/>
              </w:rPr>
              <w:t>名称及び代表者氏名</w:t>
            </w:r>
            <w:r w:rsidR="00682B2E" w:rsidRPr="00A95A7F">
              <w:rPr>
                <w:rFonts w:ascii="メイリオ" w:eastAsia="メイリオ" w:hAnsi="メイリオ" w:cs="メイリオ"/>
                <w:sz w:val="24"/>
                <w:szCs w:val="24"/>
              </w:rPr>
              <w:t>)</w:t>
            </w:r>
            <w:r w:rsidR="00682B2E" w:rsidRPr="00A95A7F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</w:t>
            </w:r>
            <w:r w:rsidR="00682B2E" w:rsidRPr="00A95A7F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　</w:t>
            </w:r>
            <w:r w:rsidR="00682B2E" w:rsidRPr="00A95A7F">
              <w:rPr>
                <w:rFonts w:ascii="メイリオ" w:eastAsia="メイリオ" w:hAnsi="メイリオ" w:cs="メイリオ" w:hint="eastAsia"/>
                <w:spacing w:val="-51"/>
                <w:sz w:val="24"/>
                <w:szCs w:val="24"/>
              </w:rPr>
              <w:t xml:space="preserve">　</w:t>
            </w:r>
          </w:p>
        </w:tc>
      </w:tr>
      <w:tr w:rsidR="00682B2E" w:rsidRPr="00A95A7F">
        <w:trPr>
          <w:trHeight w:val="600"/>
        </w:trPr>
        <w:tc>
          <w:tcPr>
            <w:tcW w:w="2625" w:type="dxa"/>
            <w:gridSpan w:val="2"/>
            <w:vAlign w:val="center"/>
          </w:tcPr>
          <w:p w:rsidR="00682B2E" w:rsidRPr="00A95A7F" w:rsidRDefault="00682B2E" w:rsidP="00A95A7F">
            <w:pPr>
              <w:overflowPunct w:val="0"/>
              <w:spacing w:line="360" w:lineRule="exact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95A7F">
              <w:rPr>
                <w:rFonts w:ascii="メイリオ" w:eastAsia="メイリオ" w:hAnsi="メイリオ" w:cs="メイリオ" w:hint="eastAsia"/>
                <w:sz w:val="24"/>
                <w:szCs w:val="24"/>
              </w:rPr>
              <w:t>事務所所在地</w:t>
            </w:r>
          </w:p>
        </w:tc>
        <w:tc>
          <w:tcPr>
            <w:tcW w:w="5880" w:type="dxa"/>
            <w:vAlign w:val="center"/>
          </w:tcPr>
          <w:p w:rsidR="00682B2E" w:rsidRPr="00A95A7F" w:rsidRDefault="00682B2E" w:rsidP="00A95A7F">
            <w:pPr>
              <w:overflowPunct w:val="0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95A7F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</w:p>
        </w:tc>
      </w:tr>
      <w:tr w:rsidR="00682B2E" w:rsidRPr="00A95A7F">
        <w:trPr>
          <w:trHeight w:val="600"/>
        </w:trPr>
        <w:tc>
          <w:tcPr>
            <w:tcW w:w="2625" w:type="dxa"/>
            <w:gridSpan w:val="2"/>
            <w:vAlign w:val="center"/>
          </w:tcPr>
          <w:p w:rsidR="00682B2E" w:rsidRPr="00A95A7F" w:rsidRDefault="00682B2E" w:rsidP="00A95A7F">
            <w:pPr>
              <w:overflowPunct w:val="0"/>
              <w:spacing w:line="360" w:lineRule="exact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95A7F">
              <w:rPr>
                <w:rFonts w:ascii="メイリオ" w:eastAsia="メイリオ" w:hAnsi="メイリオ" w:cs="メイリオ" w:hint="eastAsia"/>
                <w:sz w:val="24"/>
                <w:szCs w:val="24"/>
              </w:rPr>
              <w:t>職業</w:t>
            </w:r>
          </w:p>
        </w:tc>
        <w:tc>
          <w:tcPr>
            <w:tcW w:w="5880" w:type="dxa"/>
            <w:vAlign w:val="center"/>
          </w:tcPr>
          <w:p w:rsidR="00682B2E" w:rsidRPr="00A95A7F" w:rsidRDefault="00682B2E" w:rsidP="00A95A7F">
            <w:pPr>
              <w:overflowPunct w:val="0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95A7F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</w:p>
        </w:tc>
      </w:tr>
      <w:tr w:rsidR="00682B2E" w:rsidRPr="00A95A7F">
        <w:trPr>
          <w:trHeight w:val="600"/>
        </w:trPr>
        <w:tc>
          <w:tcPr>
            <w:tcW w:w="2625" w:type="dxa"/>
            <w:gridSpan w:val="2"/>
            <w:vAlign w:val="center"/>
          </w:tcPr>
          <w:p w:rsidR="00682B2E" w:rsidRPr="00A95A7F" w:rsidRDefault="00682B2E" w:rsidP="00A95A7F">
            <w:pPr>
              <w:overflowPunct w:val="0"/>
              <w:spacing w:line="360" w:lineRule="exact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95A7F">
              <w:rPr>
                <w:rFonts w:ascii="メイリオ" w:eastAsia="メイリオ" w:hAnsi="メイリオ" w:cs="メイリオ" w:hint="eastAsia"/>
                <w:sz w:val="24"/>
                <w:szCs w:val="24"/>
              </w:rPr>
              <w:t>発生日時</w:t>
            </w:r>
          </w:p>
        </w:tc>
        <w:tc>
          <w:tcPr>
            <w:tcW w:w="5880" w:type="dxa"/>
            <w:vAlign w:val="center"/>
          </w:tcPr>
          <w:p w:rsidR="00682B2E" w:rsidRPr="00A95A7F" w:rsidRDefault="00682B2E" w:rsidP="00A95A7F">
            <w:pPr>
              <w:overflowPunct w:val="0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95A7F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</w:p>
        </w:tc>
      </w:tr>
      <w:tr w:rsidR="00682B2E" w:rsidRPr="00A95A7F">
        <w:trPr>
          <w:trHeight w:val="600"/>
        </w:trPr>
        <w:tc>
          <w:tcPr>
            <w:tcW w:w="2625" w:type="dxa"/>
            <w:gridSpan w:val="2"/>
            <w:vAlign w:val="center"/>
          </w:tcPr>
          <w:p w:rsidR="00682B2E" w:rsidRPr="00A95A7F" w:rsidRDefault="00682B2E" w:rsidP="00A95A7F">
            <w:pPr>
              <w:overflowPunct w:val="0"/>
              <w:spacing w:line="360" w:lineRule="exact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95A7F">
              <w:rPr>
                <w:rFonts w:ascii="メイリオ" w:eastAsia="メイリオ" w:hAnsi="メイリオ" w:cs="メイリオ" w:hint="eastAsia"/>
                <w:sz w:val="24"/>
                <w:szCs w:val="24"/>
              </w:rPr>
              <w:t>発生場所</w:t>
            </w:r>
          </w:p>
        </w:tc>
        <w:tc>
          <w:tcPr>
            <w:tcW w:w="5880" w:type="dxa"/>
            <w:vAlign w:val="center"/>
          </w:tcPr>
          <w:p w:rsidR="00682B2E" w:rsidRPr="00A95A7F" w:rsidRDefault="00682B2E" w:rsidP="00A95A7F">
            <w:pPr>
              <w:overflowPunct w:val="0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95A7F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</w:p>
        </w:tc>
      </w:tr>
      <w:tr w:rsidR="00682B2E" w:rsidRPr="00A95A7F">
        <w:trPr>
          <w:trHeight w:val="600"/>
        </w:trPr>
        <w:tc>
          <w:tcPr>
            <w:tcW w:w="2625" w:type="dxa"/>
            <w:gridSpan w:val="2"/>
            <w:vAlign w:val="center"/>
          </w:tcPr>
          <w:p w:rsidR="00682B2E" w:rsidRPr="00A95A7F" w:rsidRDefault="00682B2E" w:rsidP="00A95A7F">
            <w:pPr>
              <w:overflowPunct w:val="0"/>
              <w:spacing w:line="360" w:lineRule="exact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95A7F">
              <w:rPr>
                <w:rFonts w:ascii="メイリオ" w:eastAsia="メイリオ" w:hAnsi="メイリオ" w:cs="メイリオ" w:hint="eastAsia"/>
                <w:sz w:val="24"/>
                <w:szCs w:val="24"/>
              </w:rPr>
              <w:t>煙火の種類及び数量</w:t>
            </w:r>
          </w:p>
        </w:tc>
        <w:tc>
          <w:tcPr>
            <w:tcW w:w="5880" w:type="dxa"/>
            <w:vAlign w:val="center"/>
          </w:tcPr>
          <w:p w:rsidR="00682B2E" w:rsidRPr="00A95A7F" w:rsidRDefault="00682B2E" w:rsidP="00A95A7F">
            <w:pPr>
              <w:overflowPunct w:val="0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95A7F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</w:p>
        </w:tc>
      </w:tr>
      <w:tr w:rsidR="00682B2E" w:rsidRPr="00A95A7F">
        <w:trPr>
          <w:cantSplit/>
          <w:trHeight w:val="600"/>
        </w:trPr>
        <w:tc>
          <w:tcPr>
            <w:tcW w:w="1470" w:type="dxa"/>
            <w:vMerge w:val="restart"/>
            <w:vAlign w:val="center"/>
          </w:tcPr>
          <w:p w:rsidR="00682B2E" w:rsidRPr="00A95A7F" w:rsidRDefault="00682B2E" w:rsidP="00A95A7F">
            <w:pPr>
              <w:overflowPunct w:val="0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95A7F">
              <w:rPr>
                <w:rFonts w:ascii="メイリオ" w:eastAsia="メイリオ" w:hAnsi="メイリオ" w:cs="メイリオ" w:hint="eastAsia"/>
                <w:sz w:val="24"/>
                <w:szCs w:val="24"/>
              </w:rPr>
              <w:t>被害の程度</w:t>
            </w:r>
          </w:p>
        </w:tc>
        <w:tc>
          <w:tcPr>
            <w:tcW w:w="1155" w:type="dxa"/>
            <w:vAlign w:val="center"/>
          </w:tcPr>
          <w:p w:rsidR="00682B2E" w:rsidRPr="00A95A7F" w:rsidRDefault="00682B2E" w:rsidP="00A95A7F">
            <w:pPr>
              <w:overflowPunct w:val="0"/>
              <w:spacing w:line="360" w:lineRule="exact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95A7F">
              <w:rPr>
                <w:rFonts w:ascii="メイリオ" w:eastAsia="メイリオ" w:hAnsi="メイリオ" w:cs="メイリオ" w:hint="eastAsia"/>
                <w:sz w:val="24"/>
                <w:szCs w:val="24"/>
              </w:rPr>
              <w:t>人的</w:t>
            </w:r>
          </w:p>
        </w:tc>
        <w:tc>
          <w:tcPr>
            <w:tcW w:w="5880" w:type="dxa"/>
            <w:vAlign w:val="center"/>
          </w:tcPr>
          <w:p w:rsidR="00682B2E" w:rsidRPr="00A95A7F" w:rsidRDefault="00682B2E" w:rsidP="00A95A7F">
            <w:pPr>
              <w:overflowPunct w:val="0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95A7F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</w:p>
        </w:tc>
      </w:tr>
      <w:tr w:rsidR="00682B2E" w:rsidRPr="00A95A7F">
        <w:trPr>
          <w:cantSplit/>
          <w:trHeight w:val="600"/>
        </w:trPr>
        <w:tc>
          <w:tcPr>
            <w:tcW w:w="1470" w:type="dxa"/>
            <w:vMerge/>
            <w:vAlign w:val="center"/>
          </w:tcPr>
          <w:p w:rsidR="00682B2E" w:rsidRPr="00A95A7F" w:rsidRDefault="00682B2E" w:rsidP="00A95A7F">
            <w:pPr>
              <w:overflowPunct w:val="0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682B2E" w:rsidRPr="00A95A7F" w:rsidRDefault="00682B2E" w:rsidP="00A95A7F">
            <w:pPr>
              <w:overflowPunct w:val="0"/>
              <w:spacing w:line="360" w:lineRule="exact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95A7F">
              <w:rPr>
                <w:rFonts w:ascii="メイリオ" w:eastAsia="メイリオ" w:hAnsi="メイリオ" w:cs="メイリオ" w:hint="eastAsia"/>
                <w:sz w:val="24"/>
                <w:szCs w:val="24"/>
              </w:rPr>
              <w:t>物的</w:t>
            </w:r>
          </w:p>
        </w:tc>
        <w:tc>
          <w:tcPr>
            <w:tcW w:w="5880" w:type="dxa"/>
            <w:vAlign w:val="center"/>
          </w:tcPr>
          <w:p w:rsidR="00682B2E" w:rsidRPr="00A95A7F" w:rsidRDefault="00682B2E" w:rsidP="00A95A7F">
            <w:pPr>
              <w:overflowPunct w:val="0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95A7F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</w:p>
        </w:tc>
      </w:tr>
      <w:tr w:rsidR="00682B2E" w:rsidRPr="00A95A7F" w:rsidTr="00A95A7F">
        <w:trPr>
          <w:trHeight w:val="3456"/>
        </w:trPr>
        <w:tc>
          <w:tcPr>
            <w:tcW w:w="2625" w:type="dxa"/>
            <w:gridSpan w:val="2"/>
            <w:vAlign w:val="center"/>
          </w:tcPr>
          <w:p w:rsidR="00682B2E" w:rsidRPr="00A95A7F" w:rsidRDefault="00682B2E" w:rsidP="00A95A7F">
            <w:pPr>
              <w:overflowPunct w:val="0"/>
              <w:spacing w:line="360" w:lineRule="exact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95A7F">
              <w:rPr>
                <w:rFonts w:ascii="メイリオ" w:eastAsia="メイリオ" w:hAnsi="メイリオ" w:cs="メイリオ" w:hint="eastAsia"/>
                <w:sz w:val="24"/>
                <w:szCs w:val="24"/>
              </w:rPr>
              <w:t>事故の概要</w:t>
            </w:r>
          </w:p>
        </w:tc>
        <w:tc>
          <w:tcPr>
            <w:tcW w:w="5880" w:type="dxa"/>
            <w:vAlign w:val="center"/>
          </w:tcPr>
          <w:p w:rsidR="00682B2E" w:rsidRPr="00A95A7F" w:rsidRDefault="00682B2E" w:rsidP="00A95A7F">
            <w:pPr>
              <w:overflowPunct w:val="0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95A7F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</w:p>
        </w:tc>
      </w:tr>
    </w:tbl>
    <w:p w:rsidR="00682B2E" w:rsidRPr="00A95A7F" w:rsidRDefault="00682B2E" w:rsidP="00A95A7F">
      <w:pPr>
        <w:overflowPunct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sectPr w:rsidR="00682B2E" w:rsidRPr="00A95A7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4F9" w:rsidRDefault="00BF74F9" w:rsidP="001B3B31">
      <w:r>
        <w:separator/>
      </w:r>
    </w:p>
  </w:endnote>
  <w:endnote w:type="continuationSeparator" w:id="0">
    <w:p w:rsidR="00BF74F9" w:rsidRDefault="00BF74F9" w:rsidP="001B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4F9" w:rsidRDefault="00BF74F9" w:rsidP="001B3B31">
      <w:r>
        <w:separator/>
      </w:r>
    </w:p>
  </w:footnote>
  <w:footnote w:type="continuationSeparator" w:id="0">
    <w:p w:rsidR="00BF74F9" w:rsidRDefault="00BF74F9" w:rsidP="001B3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2E"/>
    <w:rsid w:val="00077AD3"/>
    <w:rsid w:val="001B3B31"/>
    <w:rsid w:val="005774C3"/>
    <w:rsid w:val="005C1222"/>
    <w:rsid w:val="00682B2E"/>
    <w:rsid w:val="00755341"/>
    <w:rsid w:val="00A95A7F"/>
    <w:rsid w:val="00B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40B1D7-D690-4402-85B1-F50B2CEF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4</TotalTime>
  <Pages>1</Pages>
  <Words>27</Words>
  <Characters>154</Characters>
  <Application>Microsoft Office Word</Application>
  <DocSecurity>0</DocSecurity>
  <Lines>1</Lines>
  <Paragraphs>1</Paragraphs>
  <ScaleCrop>false</ScaleCrop>
  <Company>豊田市役所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様式第9号(第8条関係)</dc:title>
  <dc:creator>(株)ぎょうせい</dc:creator>
  <cp:lastModifiedBy>予防課</cp:lastModifiedBy>
  <cp:revision>5</cp:revision>
  <dcterms:created xsi:type="dcterms:W3CDTF">2017-02-09T05:32:00Z</dcterms:created>
  <dcterms:modified xsi:type="dcterms:W3CDTF">2020-12-11T07:53:00Z</dcterms:modified>
</cp:coreProperties>
</file>